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60BC" w14:textId="77777777" w:rsidR="00681FC2" w:rsidRDefault="00147488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7B73E6BB" w14:textId="77777777" w:rsidR="00681FC2" w:rsidRDefault="00147488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28679D5B" w14:textId="77777777" w:rsidR="00681FC2" w:rsidRDefault="00681FC2">
      <w:pPr>
        <w:jc w:val="center"/>
        <w:rPr>
          <w:b/>
          <w:bCs/>
          <w:sz w:val="26"/>
          <w:szCs w:val="24"/>
        </w:rPr>
      </w:pPr>
    </w:p>
    <w:p w14:paraId="2A0C64A2" w14:textId="77777777" w:rsidR="00681FC2" w:rsidRDefault="00681FC2">
      <w:pPr>
        <w:jc w:val="center"/>
        <w:rPr>
          <w:b/>
          <w:bCs/>
          <w:sz w:val="26"/>
          <w:szCs w:val="24"/>
          <w:u w:val="single"/>
        </w:rPr>
      </w:pPr>
    </w:p>
    <w:p w14:paraId="387D53A6" w14:textId="77777777" w:rsidR="00681FC2" w:rsidRDefault="00147488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3AFED502" w14:textId="77777777" w:rsidR="00681FC2" w:rsidRDefault="00147488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14:paraId="5D3E6F10" w14:textId="77777777" w:rsidR="00681FC2" w:rsidRDefault="00681FC2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681FC2" w14:paraId="16BC7B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A1A3" w14:textId="77777777" w:rsidR="00681FC2" w:rsidRDefault="00147488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5440C879" w14:textId="77777777" w:rsidR="00681FC2" w:rsidRDefault="00147488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5457B720" w14:textId="77777777" w:rsidR="00681FC2" w:rsidRDefault="00147488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Single Window </w:t>
            </w:r>
            <w:proofErr w:type="gramStart"/>
            <w:r>
              <w:rPr>
                <w:bCs/>
              </w:rPr>
              <w:t>Search @</w:t>
            </w:r>
            <w:proofErr w:type="gramEnd"/>
            <w:r>
              <w:rPr>
                <w:bCs/>
              </w:rPr>
              <w:t xml:space="preserve"> Health Sciences Library</w:t>
            </w:r>
          </w:p>
          <w:p w14:paraId="4419396A" w14:textId="77777777" w:rsidR="00681FC2" w:rsidRDefault="00147488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 xml:space="preserve">Remotely through Office 365 (manipal.edu/ learner.manipal.edu) via </w:t>
            </w:r>
            <w:proofErr w:type="spellStart"/>
            <w:r>
              <w:rPr>
                <w:lang w:eastAsia="en-IN"/>
              </w:rPr>
              <w:t>OpenAthens</w:t>
            </w:r>
            <w:proofErr w:type="spellEnd"/>
          </w:p>
        </w:tc>
      </w:tr>
      <w:tr w:rsidR="00681FC2" w14:paraId="515D6F04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A2E6" w14:textId="77777777" w:rsidR="00681FC2" w:rsidRDefault="00147488">
            <w:pPr>
              <w:spacing w:line="247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2971" w14:textId="77777777" w:rsidR="00681FC2" w:rsidRDefault="00147488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D6B9" w14:textId="77777777" w:rsidR="00681FC2" w:rsidRDefault="0014748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681FC2" w14:paraId="3BEFD118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D74E" w14:textId="77777777" w:rsidR="00681FC2" w:rsidRDefault="00681FC2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7F90" w14:textId="77777777" w:rsidR="00681FC2" w:rsidRDefault="00147488">
            <w:pPr>
              <w:rPr>
                <w:bCs/>
              </w:rPr>
            </w:pPr>
            <w:r>
              <w:rPr>
                <w:bCs/>
              </w:rPr>
              <w:t xml:space="preserve">Remote Access Via </w:t>
            </w:r>
            <w:proofErr w:type="spellStart"/>
            <w:r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81F1" w14:textId="77777777" w:rsidR="00681FC2" w:rsidRDefault="00147488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7A3557B0" w14:textId="77777777" w:rsidR="00681FC2" w:rsidRDefault="00681FC2">
      <w:pPr>
        <w:jc w:val="center"/>
        <w:rPr>
          <w:b/>
          <w:bCs/>
          <w:sz w:val="30"/>
          <w:szCs w:val="24"/>
          <w:u w:val="single"/>
        </w:rPr>
      </w:pPr>
    </w:p>
    <w:p w14:paraId="6B71F033" w14:textId="77777777" w:rsidR="00681FC2" w:rsidRDefault="00147488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Title-wise</w:t>
      </w:r>
    </w:p>
    <w:p w14:paraId="0D18B8B6" w14:textId="77777777" w:rsidR="00681FC2" w:rsidRDefault="00681FC2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681FC2" w14:paraId="5A1667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CC0D" w14:textId="77777777" w:rsidR="00681FC2" w:rsidRDefault="00147488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CF76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B94F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E491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527D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47A6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74A9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4A90" w14:textId="77777777" w:rsidR="00681FC2" w:rsidRDefault="00147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681FC2" w14:paraId="35BDE71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D0CA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AF99" w14:textId="77777777" w:rsidR="00681FC2" w:rsidRDefault="00147488">
            <w:r>
              <w:t>Access (Online)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4EBB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471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C0E0" w14:textId="77777777" w:rsidR="00681FC2" w:rsidRDefault="00147488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3FD1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2B3E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95CF" w14:textId="77777777" w:rsidR="00681FC2" w:rsidRDefault="00147488">
            <w:r>
              <w:t>ProQuest</w:t>
            </w:r>
          </w:p>
        </w:tc>
      </w:tr>
      <w:tr w:rsidR="00681FC2" w14:paraId="6FC005E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1C5F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3923" w14:textId="77777777" w:rsidR="00681FC2" w:rsidRDefault="00147488">
            <w:r>
              <w:t>African Journal of Library, Archives and Information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B847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36FC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4E6C" w14:textId="77777777" w:rsidR="00681FC2" w:rsidRDefault="00681FC2"/>
          <w:p w14:paraId="2E9D35CA" w14:textId="77777777" w:rsidR="00681FC2" w:rsidRDefault="00147488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54D5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500A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4F3F" w14:textId="77777777" w:rsidR="00681FC2" w:rsidRDefault="00147488">
            <w:r>
              <w:t>ProQuest</w:t>
            </w:r>
          </w:p>
        </w:tc>
      </w:tr>
      <w:tr w:rsidR="00681FC2" w14:paraId="69A765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EC26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2C12" w14:textId="77777777" w:rsidR="00681FC2" w:rsidRDefault="00147488">
            <w:r>
              <w:t>Catholic Library World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8635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66A9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3F34" w14:textId="77777777" w:rsidR="00681FC2" w:rsidRDefault="00147488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979E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4731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DE85" w14:textId="77777777" w:rsidR="00681FC2" w:rsidRDefault="00147488">
            <w:r>
              <w:t>ProQuest</w:t>
            </w:r>
          </w:p>
        </w:tc>
      </w:tr>
      <w:tr w:rsidR="00681FC2" w14:paraId="484549E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B598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594B" w14:textId="77777777" w:rsidR="00681FC2" w:rsidRDefault="00147488">
            <w:r>
              <w:t>Education Libraries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5A40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3872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362C" w14:textId="77777777" w:rsidR="00681FC2" w:rsidRDefault="00147488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F7C5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2CD7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10A4" w14:textId="77777777" w:rsidR="00681FC2" w:rsidRDefault="00147488">
            <w:r>
              <w:t>ProQuest</w:t>
            </w:r>
          </w:p>
        </w:tc>
      </w:tr>
      <w:tr w:rsidR="00681FC2" w14:paraId="305A08E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0E19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985F" w14:textId="77777777" w:rsidR="00681FC2" w:rsidRDefault="00147488">
            <w:r>
              <w:t>Electronic Journal of Knowledge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2C54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9F1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B92D" w14:textId="77777777" w:rsidR="00681FC2" w:rsidRDefault="00147488">
            <w:r>
              <w:t xml:space="preserve">2010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D74E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8AA6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EECE" w14:textId="77777777" w:rsidR="00681FC2" w:rsidRDefault="00147488">
            <w:r>
              <w:t>ProQuest</w:t>
            </w:r>
          </w:p>
        </w:tc>
      </w:tr>
      <w:tr w:rsidR="00681FC2" w14:paraId="339B914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B5B4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72CF" w14:textId="77777777" w:rsidR="00681FC2" w:rsidRDefault="00147488">
            <w:r>
              <w:t>IFLA Professional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66C9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02F7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7E51" w14:textId="77777777" w:rsidR="00681FC2" w:rsidRDefault="00147488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D94A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F36D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8D11" w14:textId="77777777" w:rsidR="00681FC2" w:rsidRDefault="00147488">
            <w:r>
              <w:t>ProQuest</w:t>
            </w:r>
          </w:p>
        </w:tc>
      </w:tr>
      <w:tr w:rsidR="00681FC2" w14:paraId="17BE8ED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25CA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A906" w14:textId="77777777" w:rsidR="00681FC2" w:rsidRDefault="00147488">
            <w:r>
              <w:t>Information Technology and Libraries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21B9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882D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1B9D" w14:textId="77777777" w:rsidR="00681FC2" w:rsidRDefault="00147488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13C6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868C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66D4" w14:textId="77777777" w:rsidR="00681FC2" w:rsidRDefault="00147488">
            <w:r>
              <w:t>ProQuest</w:t>
            </w:r>
          </w:p>
        </w:tc>
      </w:tr>
      <w:tr w:rsidR="00681FC2" w14:paraId="263B58D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7318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15AB" w14:textId="77777777" w:rsidR="00681FC2" w:rsidRDefault="00147488">
            <w:r>
              <w:t>Informing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1291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2F8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0245" w14:textId="77777777" w:rsidR="00681FC2" w:rsidRDefault="00147488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DBB1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1236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4D4D" w14:textId="77777777" w:rsidR="00681FC2" w:rsidRDefault="00147488">
            <w:r>
              <w:t>ProQuest</w:t>
            </w:r>
          </w:p>
        </w:tc>
      </w:tr>
      <w:tr w:rsidR="00681FC2" w14:paraId="11FA1EA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1017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0FFC" w14:textId="77777777" w:rsidR="00681FC2" w:rsidRDefault="00147488">
            <w:r>
              <w:t>Interdisciplinary Journal of Information, Knowledge, and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F0EB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2DF4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C787" w14:textId="77777777" w:rsidR="00681FC2" w:rsidRDefault="00681FC2"/>
          <w:p w14:paraId="1FCC5060" w14:textId="77777777" w:rsidR="00681FC2" w:rsidRDefault="00147488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2D8A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0FF3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D132" w14:textId="77777777" w:rsidR="00681FC2" w:rsidRDefault="00147488">
            <w:r>
              <w:t>ProQuest</w:t>
            </w:r>
          </w:p>
        </w:tc>
      </w:tr>
      <w:tr w:rsidR="00681FC2" w14:paraId="4E154B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4B40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AFA4" w14:textId="77777777" w:rsidR="00681FC2" w:rsidRDefault="00147488">
            <w:r>
              <w:t>International Association of School Librarianship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F4CF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4E96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C2D6" w14:textId="77777777" w:rsidR="00681FC2" w:rsidRDefault="00147488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4669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0C9A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3D59" w14:textId="77777777" w:rsidR="00681FC2" w:rsidRDefault="00147488">
            <w:r>
              <w:t>ProQuest</w:t>
            </w:r>
          </w:p>
        </w:tc>
      </w:tr>
      <w:tr w:rsidR="00681FC2" w14:paraId="4F1EF2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36D8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B2DE" w14:textId="77777777" w:rsidR="00681FC2" w:rsidRDefault="00147488">
            <w:r>
              <w:t>International e-Journal of Library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C38B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D9D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33C" w14:textId="77777777" w:rsidR="00681FC2" w:rsidRDefault="00147488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20BC" w14:textId="77777777" w:rsidR="00681FC2" w:rsidRDefault="00147488">
            <w:r>
              <w:t xml:space="preserve">Library </w:t>
            </w:r>
            <w: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A144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86CC" w14:textId="77777777" w:rsidR="00681FC2" w:rsidRDefault="00147488">
            <w:r>
              <w:t>ProQuest</w:t>
            </w:r>
          </w:p>
        </w:tc>
      </w:tr>
      <w:tr w:rsidR="00681FC2" w14:paraId="1B19B9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751A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574B" w14:textId="77777777" w:rsidR="00681FC2" w:rsidRDefault="00147488">
            <w:r>
              <w:t>International Leads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7AA4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A75E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70F" w14:textId="77777777" w:rsidR="00681FC2" w:rsidRDefault="00147488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0FFB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FF9A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94AE" w14:textId="77777777" w:rsidR="00681FC2" w:rsidRDefault="00147488">
            <w:r>
              <w:t>ProQuest</w:t>
            </w:r>
          </w:p>
        </w:tc>
      </w:tr>
      <w:tr w:rsidR="00681FC2" w14:paraId="52296DF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2201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6212" w14:textId="77777777" w:rsidR="00681FC2" w:rsidRDefault="00147488">
            <w:r>
              <w:t>Journal of Electronic Resources in Medical Libraries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20FD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323A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83E9" w14:textId="77777777" w:rsidR="00681FC2" w:rsidRDefault="00147488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4BE4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34A6" w14:textId="77777777" w:rsidR="00681FC2" w:rsidRDefault="00147488">
            <w:r>
              <w:t xml:space="preserve">Library </w:t>
            </w:r>
            <w:r>
              <w:t>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72C3" w14:textId="77777777" w:rsidR="00681FC2" w:rsidRDefault="00147488">
            <w:r>
              <w:t>Taylor &amp; Francis</w:t>
            </w:r>
          </w:p>
        </w:tc>
      </w:tr>
      <w:tr w:rsidR="00681FC2" w14:paraId="1618F87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8A3C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D4EB" w14:textId="77777777" w:rsidR="00681FC2" w:rsidRDefault="00147488">
            <w:r>
              <w:t>Journal of Information Ethics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3342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366F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F06D" w14:textId="77777777" w:rsidR="00681FC2" w:rsidRDefault="00147488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6F8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4C1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0D7A" w14:textId="77777777" w:rsidR="00681FC2" w:rsidRDefault="00147488">
            <w:r>
              <w:t>ProQuest</w:t>
            </w:r>
          </w:p>
        </w:tc>
      </w:tr>
      <w:tr w:rsidR="00681FC2" w14:paraId="6999FD9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7300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A050" w14:textId="77777777" w:rsidR="00681FC2" w:rsidRDefault="00147488">
            <w:r>
              <w:t>Journal of Intellectual Freedom and Privacy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0AAF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AB73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2662" w14:textId="77777777" w:rsidR="00681FC2" w:rsidRDefault="00147488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3BA5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EBB4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2C29" w14:textId="77777777" w:rsidR="00681FC2" w:rsidRDefault="00147488">
            <w:r>
              <w:t>ProQuest</w:t>
            </w:r>
          </w:p>
        </w:tc>
      </w:tr>
      <w:tr w:rsidR="00681FC2" w14:paraId="2CE77C4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0B0E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EE55" w14:textId="77777777" w:rsidR="00681FC2" w:rsidRDefault="00147488">
            <w:r>
              <w:t>Journal of Library Administration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E8FB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9E3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1380" w14:textId="77777777" w:rsidR="00681FC2" w:rsidRDefault="00147488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CA79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6DE8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3120" w14:textId="77777777" w:rsidR="00681FC2" w:rsidRDefault="00147488">
            <w:r>
              <w:t>Taylor &amp; Francis</w:t>
            </w:r>
          </w:p>
        </w:tc>
      </w:tr>
      <w:tr w:rsidR="00681FC2" w14:paraId="15813D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9FF6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76FD" w14:textId="77777777" w:rsidR="00681FC2" w:rsidRDefault="00147488">
            <w:r>
              <w:t>Journal of Research on Libraries and Young Adults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7A7D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D82F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8DEA" w14:textId="77777777" w:rsidR="00681FC2" w:rsidRDefault="00147488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3A2C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A70B" w14:textId="77777777" w:rsidR="00681FC2" w:rsidRDefault="00147488">
            <w:r>
              <w:t xml:space="preserve">Library </w:t>
            </w:r>
            <w:r>
              <w:t>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0A8B" w14:textId="77777777" w:rsidR="00681FC2" w:rsidRDefault="00147488">
            <w:r>
              <w:t>ProQuest</w:t>
            </w:r>
          </w:p>
        </w:tc>
      </w:tr>
      <w:tr w:rsidR="00681FC2" w14:paraId="745B24F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E606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3A64" w14:textId="77777777" w:rsidR="00681FC2" w:rsidRDefault="00147488">
            <w:r>
              <w:t>Judaica Librarianship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C95F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2072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9493" w14:textId="77777777" w:rsidR="00681FC2" w:rsidRDefault="00147488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991B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6225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0E45" w14:textId="77777777" w:rsidR="00681FC2" w:rsidRDefault="00147488">
            <w:r>
              <w:t>ProQuest</w:t>
            </w:r>
          </w:p>
        </w:tc>
      </w:tr>
      <w:tr w:rsidR="00681FC2" w14:paraId="69E08D8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DE89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20A2" w14:textId="77777777" w:rsidR="00681FC2" w:rsidRDefault="00147488">
            <w:r>
              <w:t>Knowledge Quest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D226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D9D8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E560" w14:textId="77777777" w:rsidR="00681FC2" w:rsidRDefault="00147488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464E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DB2E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3A12" w14:textId="77777777" w:rsidR="00681FC2" w:rsidRDefault="00147488">
            <w:r>
              <w:t>ProQuest</w:t>
            </w:r>
          </w:p>
        </w:tc>
      </w:tr>
      <w:tr w:rsidR="00681FC2" w14:paraId="213E37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FE02" w14:textId="77777777" w:rsidR="00681FC2" w:rsidRDefault="00681FC2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72A2" w14:textId="77777777" w:rsidR="00681FC2" w:rsidRDefault="00147488">
            <w:r>
              <w:t>Library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9DE0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58F1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E2B9" w14:textId="77777777" w:rsidR="00681FC2" w:rsidRDefault="00147488">
            <w:r>
              <w:t xml:space="preserve">2005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D6DB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6EF2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F627" w14:textId="77777777" w:rsidR="00681FC2" w:rsidRDefault="00147488">
            <w:r>
              <w:t>Oxford</w:t>
            </w:r>
          </w:p>
        </w:tc>
      </w:tr>
      <w:tr w:rsidR="00681FC2" w14:paraId="79CEA8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29AB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8625" w14:textId="77777777" w:rsidR="00681FC2" w:rsidRDefault="00147488">
            <w:r>
              <w:t>Library and Information Science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318E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CE9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F43B" w14:textId="77777777" w:rsidR="00681FC2" w:rsidRDefault="00147488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6DEC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E58E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44DC" w14:textId="77777777" w:rsidR="00681FC2" w:rsidRDefault="00147488">
            <w:r>
              <w:t>Science Direct</w:t>
            </w:r>
          </w:p>
        </w:tc>
      </w:tr>
      <w:tr w:rsidR="00681FC2" w14:paraId="6D89352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DF53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2AF9" w14:textId="77777777" w:rsidR="00681FC2" w:rsidRDefault="00147488">
            <w:r>
              <w:t>Library Leadership and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78A8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BBF2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F082" w14:textId="77777777" w:rsidR="00681FC2" w:rsidRDefault="00147488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6A8B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1CA2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26EE" w14:textId="77777777" w:rsidR="00681FC2" w:rsidRDefault="00147488">
            <w:r>
              <w:t>ProQuest</w:t>
            </w:r>
          </w:p>
        </w:tc>
      </w:tr>
      <w:tr w:rsidR="00681FC2" w14:paraId="692A34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F7F4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1CF1" w14:textId="77777777" w:rsidR="00681FC2" w:rsidRDefault="00147488">
            <w:r>
              <w:t>Library Resources and Technical Services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001A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A1E9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57E4" w14:textId="77777777" w:rsidR="00681FC2" w:rsidRDefault="00147488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7D0E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308A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0FA7" w14:textId="77777777" w:rsidR="00681FC2" w:rsidRDefault="00147488">
            <w:r>
              <w:t>ProQuest</w:t>
            </w:r>
          </w:p>
        </w:tc>
      </w:tr>
      <w:tr w:rsidR="00681FC2" w14:paraId="7C8E6F4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A9B3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056E" w14:textId="77777777" w:rsidR="00681FC2" w:rsidRDefault="00147488">
            <w:r>
              <w:t>Library Technology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18CB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D055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0346" w14:textId="77777777" w:rsidR="00681FC2" w:rsidRDefault="00147488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8FB0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2523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6D27" w14:textId="77777777" w:rsidR="00681FC2" w:rsidRDefault="00147488">
            <w:r>
              <w:t>ProQuest</w:t>
            </w:r>
          </w:p>
        </w:tc>
      </w:tr>
      <w:tr w:rsidR="00681FC2" w14:paraId="163A29F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9EE0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FE79" w14:textId="77777777" w:rsidR="00681FC2" w:rsidRDefault="00147488">
            <w:r>
              <w:t>Music Library Association. Notes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E9E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21E4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EE0A" w14:textId="77777777" w:rsidR="00681FC2" w:rsidRDefault="00147488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B0AE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BBCA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DDCF" w14:textId="77777777" w:rsidR="00681FC2" w:rsidRDefault="00147488">
            <w:r>
              <w:t>ProQuest</w:t>
            </w:r>
          </w:p>
        </w:tc>
      </w:tr>
      <w:tr w:rsidR="00681FC2" w14:paraId="1AB229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D57F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45E6" w14:textId="77777777" w:rsidR="00681FC2" w:rsidRDefault="00147488">
            <w:r>
              <w:t>Progressive Librarian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5D72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D6E6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1264" w14:textId="77777777" w:rsidR="00681FC2" w:rsidRDefault="00147488">
            <w:r>
              <w:t>1991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6231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FCD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F8AF" w14:textId="77777777" w:rsidR="00681FC2" w:rsidRDefault="00147488">
            <w:r>
              <w:t>ProQuest</w:t>
            </w:r>
          </w:p>
        </w:tc>
      </w:tr>
      <w:tr w:rsidR="00681FC2" w14:paraId="3AC67DE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5C4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9F4A" w14:textId="77777777" w:rsidR="00681FC2" w:rsidRDefault="00147488">
            <w:r>
              <w:t>Reference and User Services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A09E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92DC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C403" w14:textId="77777777" w:rsidR="00681FC2" w:rsidRDefault="00147488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6281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F0A3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8E23" w14:textId="77777777" w:rsidR="00681FC2" w:rsidRDefault="00147488">
            <w:r>
              <w:t>ProQuest</w:t>
            </w:r>
          </w:p>
        </w:tc>
      </w:tr>
      <w:tr w:rsidR="00681FC2" w14:paraId="79267F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C330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FD54" w14:textId="77777777" w:rsidR="00681FC2" w:rsidRDefault="00147488">
            <w:r>
              <w:t>School Librarian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40C7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F427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382F" w14:textId="77777777" w:rsidR="00681FC2" w:rsidRDefault="00147488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4FDF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EDF6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C8F1" w14:textId="77777777" w:rsidR="00681FC2" w:rsidRDefault="00147488">
            <w:r>
              <w:t>ProQuest</w:t>
            </w:r>
          </w:p>
        </w:tc>
      </w:tr>
      <w:tr w:rsidR="00681FC2" w14:paraId="47C81D7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0818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0F7" w14:textId="77777777" w:rsidR="00681FC2" w:rsidRDefault="00147488">
            <w:r>
              <w:t>School Libraries Worldwide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022C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4826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9E84" w14:textId="77777777" w:rsidR="00681FC2" w:rsidRDefault="00147488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F716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C541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4CA5" w14:textId="77777777" w:rsidR="00681FC2" w:rsidRDefault="00147488">
            <w:r>
              <w:t>ProQuest</w:t>
            </w:r>
          </w:p>
        </w:tc>
      </w:tr>
      <w:tr w:rsidR="00681FC2" w14:paraId="5555855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7CE2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CB95" w14:textId="77777777" w:rsidR="00681FC2" w:rsidRDefault="00147488">
            <w:r>
              <w:t>School Library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F908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2F3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4BFE" w14:textId="77777777" w:rsidR="00681FC2" w:rsidRDefault="00147488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0D17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FF93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8A8A" w14:textId="77777777" w:rsidR="00681FC2" w:rsidRDefault="00147488">
            <w:r>
              <w:t>ProQuest</w:t>
            </w:r>
          </w:p>
        </w:tc>
      </w:tr>
      <w:tr w:rsidR="00681FC2" w14:paraId="707796C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E65E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91D9" w14:textId="77777777" w:rsidR="00681FC2" w:rsidRDefault="00147488">
            <w:r>
              <w:t>Texas Library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E24F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DE8C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5F46" w14:textId="77777777" w:rsidR="00681FC2" w:rsidRDefault="00147488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E608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A66F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CEE3" w14:textId="77777777" w:rsidR="00681FC2" w:rsidRDefault="00147488">
            <w:r>
              <w:t>ProQuest</w:t>
            </w:r>
          </w:p>
        </w:tc>
      </w:tr>
      <w:tr w:rsidR="00681FC2" w14:paraId="5330FB7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58F7" w14:textId="77777777" w:rsidR="00681FC2" w:rsidRDefault="00681FC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BB32" w14:textId="77777777" w:rsidR="00681FC2" w:rsidRDefault="00147488">
            <w:r>
              <w:t>World Digital Libraries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413C" w14:textId="77777777" w:rsidR="00681FC2" w:rsidRDefault="0014748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6CFE" w14:textId="77777777" w:rsidR="00681FC2" w:rsidRDefault="00147488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3014" w14:textId="77777777" w:rsidR="00681FC2" w:rsidRDefault="00147488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4702" w14:textId="77777777" w:rsidR="00681FC2" w:rsidRDefault="00147488">
            <w:r>
              <w:t>Library 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E61B" w14:textId="77777777" w:rsidR="00681FC2" w:rsidRDefault="00147488">
            <w:r>
              <w:t>Library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4D22" w14:textId="77777777" w:rsidR="00681FC2" w:rsidRDefault="00147488">
            <w:r>
              <w:t>ProQuest</w:t>
            </w:r>
          </w:p>
        </w:tc>
      </w:tr>
    </w:tbl>
    <w:p w14:paraId="192B4C69" w14:textId="77777777" w:rsidR="00681FC2" w:rsidRDefault="00681FC2"/>
    <w:sectPr w:rsidR="00681FC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0BAF" w14:textId="77777777" w:rsidR="00147488" w:rsidRDefault="00147488">
      <w:r>
        <w:separator/>
      </w:r>
    </w:p>
  </w:endnote>
  <w:endnote w:type="continuationSeparator" w:id="0">
    <w:p w14:paraId="186450DD" w14:textId="77777777" w:rsidR="00147488" w:rsidRDefault="0014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178F" w14:textId="77777777" w:rsidR="00147488" w:rsidRDefault="00147488">
      <w:r>
        <w:rPr>
          <w:color w:val="000000"/>
        </w:rPr>
        <w:separator/>
      </w:r>
    </w:p>
  </w:footnote>
  <w:footnote w:type="continuationSeparator" w:id="0">
    <w:p w14:paraId="795A6410" w14:textId="77777777" w:rsidR="00147488" w:rsidRDefault="0014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0C70"/>
    <w:multiLevelType w:val="multilevel"/>
    <w:tmpl w:val="ADD43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3BB7374"/>
    <w:multiLevelType w:val="multilevel"/>
    <w:tmpl w:val="10CE0E9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28140097">
    <w:abstractNumId w:val="1"/>
  </w:num>
  <w:num w:numId="2" w16cid:durableId="566959369">
    <w:abstractNumId w:val="0"/>
  </w:num>
  <w:num w:numId="3" w16cid:durableId="11865593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1FC2"/>
    <w:rsid w:val="00147488"/>
    <w:rsid w:val="00681FC2"/>
    <w:rsid w:val="007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C47F"/>
  <w15:docId w15:val="{D532C5D5-083E-422D-8BDA-DC805D3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2025-04-11T07:01:00Z</dcterms:created>
  <dcterms:modified xsi:type="dcterms:W3CDTF">2025-04-11T07:01:00Z</dcterms:modified>
</cp:coreProperties>
</file>